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614C" w14:textId="77777777" w:rsidR="0034071B" w:rsidRPr="00000A32" w:rsidRDefault="0034071B" w:rsidP="00000A32">
      <w:pPr>
        <w:pStyle w:val="Standard"/>
        <w:spacing w:line="276" w:lineRule="auto"/>
        <w:rPr>
          <w:rFonts w:ascii="Aptos" w:hAnsi="Aptos" w:cs="Times New Roman"/>
        </w:rPr>
      </w:pPr>
      <w:r w:rsidRPr="00000A32">
        <w:rPr>
          <w:rFonts w:ascii="Aptos" w:hAnsi="Aptos" w:cs="Times New Roman"/>
        </w:rPr>
        <w:t>[Final document should be put on departmental letterhead]</w:t>
      </w:r>
    </w:p>
    <w:p w14:paraId="308F6492" w14:textId="77777777" w:rsidR="0034071B" w:rsidRPr="00000A32" w:rsidRDefault="0034071B" w:rsidP="00000A32">
      <w:pPr>
        <w:pStyle w:val="Standard"/>
        <w:spacing w:line="276" w:lineRule="auto"/>
        <w:rPr>
          <w:rFonts w:ascii="Aptos" w:hAnsi="Aptos" w:cs="Times New Roman"/>
        </w:rPr>
      </w:pPr>
    </w:p>
    <w:p w14:paraId="08120537" w14:textId="77777777" w:rsidR="00865337" w:rsidRPr="00000A32" w:rsidRDefault="00B24B65" w:rsidP="00000A32">
      <w:pPr>
        <w:pStyle w:val="Standard"/>
        <w:spacing w:line="276" w:lineRule="auto"/>
        <w:rPr>
          <w:rFonts w:ascii="Aptos" w:hAnsi="Aptos" w:cs="Times New Roman"/>
        </w:rPr>
      </w:pPr>
      <w:r w:rsidRPr="00000A32">
        <w:rPr>
          <w:rFonts w:ascii="Aptos" w:hAnsi="Aptos" w:cs="Times New Roman"/>
        </w:rPr>
        <w:t xml:space="preserve">DATE </w:t>
      </w:r>
      <w:r w:rsidR="00860710" w:rsidRPr="00000A32">
        <w:rPr>
          <w:rFonts w:ascii="Aptos" w:hAnsi="Aptos" w:cs="Times New Roman"/>
        </w:rPr>
        <w:t>_, 20__</w:t>
      </w:r>
    </w:p>
    <w:p w14:paraId="365ED018" w14:textId="77777777" w:rsidR="00865337" w:rsidRPr="00000A32" w:rsidRDefault="00865337" w:rsidP="00000A32">
      <w:pPr>
        <w:pStyle w:val="Standard"/>
        <w:spacing w:line="276" w:lineRule="auto"/>
        <w:rPr>
          <w:rFonts w:ascii="Aptos" w:hAnsi="Aptos" w:cs="Times New Roman"/>
        </w:rPr>
      </w:pPr>
    </w:p>
    <w:p w14:paraId="6E61FCA3" w14:textId="77777777" w:rsidR="00865337" w:rsidRPr="00000A32" w:rsidRDefault="0069323E" w:rsidP="00000A32">
      <w:pPr>
        <w:pStyle w:val="Standard"/>
        <w:spacing w:line="276" w:lineRule="auto"/>
        <w:rPr>
          <w:rFonts w:ascii="Aptos" w:hAnsi="Aptos" w:cs="Times New Roman"/>
        </w:rPr>
      </w:pPr>
      <w:r w:rsidRPr="00000A32">
        <w:rPr>
          <w:rFonts w:ascii="Aptos" w:hAnsi="Aptos" w:cs="Times New Roman"/>
        </w:rPr>
        <w:t>TO:</w:t>
      </w:r>
      <w:r w:rsidRPr="00000A32">
        <w:rPr>
          <w:rFonts w:ascii="Aptos" w:hAnsi="Aptos" w:cs="Times New Roman"/>
        </w:rPr>
        <w:tab/>
      </w:r>
      <w:r w:rsidRPr="00000A32">
        <w:rPr>
          <w:rFonts w:ascii="Aptos" w:hAnsi="Aptos" w:cs="Times New Roman"/>
        </w:rPr>
        <w:tab/>
      </w:r>
      <w:r w:rsidR="00B24B65" w:rsidRPr="00000A32">
        <w:rPr>
          <w:rFonts w:ascii="Aptos" w:hAnsi="Aptos" w:cs="Times New Roman"/>
        </w:rPr>
        <w:t>Employee Name</w:t>
      </w:r>
      <w:r w:rsidRPr="00000A32">
        <w:rPr>
          <w:rFonts w:ascii="Aptos" w:hAnsi="Aptos" w:cs="Times New Roman"/>
        </w:rPr>
        <w:t xml:space="preserve">, </w:t>
      </w:r>
      <w:r w:rsidR="00B24B65" w:rsidRPr="00000A32">
        <w:rPr>
          <w:rFonts w:ascii="Aptos" w:hAnsi="Aptos" w:cs="Times New Roman"/>
        </w:rPr>
        <w:t>Employee Classifi</w:t>
      </w:r>
      <w:r w:rsidR="00D4231D" w:rsidRPr="00000A32">
        <w:rPr>
          <w:rFonts w:ascii="Aptos" w:hAnsi="Aptos" w:cs="Times New Roman"/>
        </w:rPr>
        <w:t>c</w:t>
      </w:r>
      <w:r w:rsidR="00B24B65" w:rsidRPr="00000A32">
        <w:rPr>
          <w:rFonts w:ascii="Aptos" w:hAnsi="Aptos" w:cs="Times New Roman"/>
        </w:rPr>
        <w:t>ation</w:t>
      </w:r>
      <w:r w:rsidRPr="00000A32">
        <w:rPr>
          <w:rFonts w:ascii="Aptos" w:hAnsi="Aptos" w:cs="Times New Roman"/>
        </w:rPr>
        <w:tab/>
      </w:r>
      <w:r w:rsidRPr="00000A32">
        <w:rPr>
          <w:rFonts w:ascii="Aptos" w:hAnsi="Aptos" w:cs="Times New Roman"/>
        </w:rPr>
        <w:tab/>
      </w:r>
      <w:r w:rsidRPr="00000A32">
        <w:rPr>
          <w:rFonts w:ascii="Aptos" w:hAnsi="Aptos" w:cs="Times New Roman"/>
        </w:rPr>
        <w:tab/>
      </w:r>
      <w:r w:rsidRPr="00000A32">
        <w:rPr>
          <w:rFonts w:ascii="Aptos" w:hAnsi="Aptos" w:cs="Times New Roman"/>
        </w:rPr>
        <w:tab/>
      </w:r>
    </w:p>
    <w:p w14:paraId="4025E3D7" w14:textId="77777777" w:rsidR="00865337" w:rsidRPr="00000A32" w:rsidRDefault="00865337" w:rsidP="00000A32">
      <w:pPr>
        <w:pStyle w:val="Standard"/>
        <w:spacing w:line="276" w:lineRule="auto"/>
        <w:rPr>
          <w:rFonts w:ascii="Aptos" w:hAnsi="Aptos" w:cs="Times New Roman"/>
        </w:rPr>
      </w:pPr>
    </w:p>
    <w:p w14:paraId="08A274DE" w14:textId="77777777" w:rsidR="00865337" w:rsidRPr="00000A32" w:rsidRDefault="0069323E" w:rsidP="00000A32">
      <w:pPr>
        <w:pStyle w:val="Standard"/>
        <w:spacing w:line="276" w:lineRule="auto"/>
        <w:rPr>
          <w:rFonts w:ascii="Aptos" w:hAnsi="Aptos" w:cs="Times New Roman"/>
        </w:rPr>
      </w:pPr>
      <w:r w:rsidRPr="00000A32">
        <w:rPr>
          <w:rFonts w:ascii="Aptos" w:hAnsi="Aptos" w:cs="Times New Roman"/>
        </w:rPr>
        <w:t>FROM:</w:t>
      </w:r>
      <w:r w:rsidRPr="00000A32">
        <w:rPr>
          <w:rFonts w:ascii="Aptos" w:hAnsi="Aptos" w:cs="Times New Roman"/>
        </w:rPr>
        <w:tab/>
      </w:r>
      <w:r w:rsidR="00591F17" w:rsidRPr="00000A32">
        <w:rPr>
          <w:rFonts w:ascii="Aptos" w:hAnsi="Aptos" w:cs="Times New Roman"/>
        </w:rPr>
        <w:tab/>
      </w:r>
      <w:r w:rsidR="00B24B65" w:rsidRPr="00000A32">
        <w:rPr>
          <w:rFonts w:ascii="Aptos" w:hAnsi="Aptos" w:cs="Times New Roman"/>
        </w:rPr>
        <w:t>Supervisor Name</w:t>
      </w:r>
      <w:r w:rsidRPr="00000A32">
        <w:rPr>
          <w:rFonts w:ascii="Aptos" w:hAnsi="Aptos" w:cs="Times New Roman"/>
        </w:rPr>
        <w:t xml:space="preserve">, </w:t>
      </w:r>
      <w:r w:rsidR="00B24B65" w:rsidRPr="00000A32">
        <w:rPr>
          <w:rFonts w:ascii="Aptos" w:hAnsi="Aptos" w:cs="Times New Roman"/>
        </w:rPr>
        <w:t>Supervisor Title</w:t>
      </w:r>
    </w:p>
    <w:p w14:paraId="5B6A203E" w14:textId="77777777" w:rsidR="00865337" w:rsidRPr="00000A32" w:rsidRDefault="00865337" w:rsidP="00000A32">
      <w:pPr>
        <w:pStyle w:val="Standard"/>
        <w:spacing w:line="276" w:lineRule="auto"/>
        <w:rPr>
          <w:rFonts w:ascii="Aptos" w:hAnsi="Aptos" w:cs="Times New Roman"/>
        </w:rPr>
      </w:pPr>
    </w:p>
    <w:p w14:paraId="1163E230" w14:textId="77777777" w:rsidR="00865337" w:rsidRPr="00000A32" w:rsidRDefault="0069323E" w:rsidP="00000A32">
      <w:pPr>
        <w:pStyle w:val="Standard"/>
        <w:spacing w:line="276" w:lineRule="auto"/>
        <w:rPr>
          <w:rFonts w:ascii="Aptos" w:hAnsi="Aptos" w:cs="Times New Roman"/>
        </w:rPr>
      </w:pPr>
      <w:r w:rsidRPr="00000A32">
        <w:rPr>
          <w:rFonts w:ascii="Aptos" w:hAnsi="Aptos" w:cs="Times New Roman"/>
        </w:rPr>
        <w:t>SUBJECT:</w:t>
      </w:r>
      <w:r w:rsidRPr="00000A32">
        <w:rPr>
          <w:rFonts w:ascii="Aptos" w:hAnsi="Aptos" w:cs="Times New Roman"/>
        </w:rPr>
        <w:tab/>
      </w:r>
      <w:r w:rsidR="00EB117F" w:rsidRPr="00000A32">
        <w:rPr>
          <w:rFonts w:ascii="Aptos" w:hAnsi="Aptos" w:cs="Times New Roman"/>
        </w:rPr>
        <w:t>Letter of Clarification</w:t>
      </w:r>
    </w:p>
    <w:p w14:paraId="3FE901FC" w14:textId="77777777" w:rsidR="00865337" w:rsidRPr="00000A32" w:rsidRDefault="00865337" w:rsidP="00000A32">
      <w:pPr>
        <w:pStyle w:val="Standard"/>
        <w:spacing w:line="276" w:lineRule="auto"/>
        <w:rPr>
          <w:rFonts w:ascii="Aptos" w:hAnsi="Aptos" w:cs="Times New Roman"/>
        </w:rPr>
      </w:pPr>
    </w:p>
    <w:p w14:paraId="68FE0360" w14:textId="77777777" w:rsidR="00865337" w:rsidRPr="00000A32" w:rsidRDefault="0069323E" w:rsidP="00000A32">
      <w:pPr>
        <w:pStyle w:val="Standard"/>
        <w:spacing w:line="276" w:lineRule="auto"/>
        <w:rPr>
          <w:rFonts w:ascii="Aptos" w:hAnsi="Aptos" w:cs="Times New Roman"/>
        </w:rPr>
      </w:pPr>
      <w:r w:rsidRPr="00000A32">
        <w:rPr>
          <w:rFonts w:ascii="Aptos" w:hAnsi="Aptos" w:cs="Times New Roman"/>
        </w:rPr>
        <w:t>This memo summarizes</w:t>
      </w:r>
      <w:r w:rsidR="002C58EC" w:rsidRPr="00000A32">
        <w:rPr>
          <w:rFonts w:ascii="Aptos" w:hAnsi="Aptos" w:cs="Times New Roman"/>
        </w:rPr>
        <w:t xml:space="preserve"> </w:t>
      </w:r>
      <w:r w:rsidRPr="00000A32">
        <w:rPr>
          <w:rFonts w:ascii="Aptos" w:hAnsi="Aptos" w:cs="Times New Roman"/>
        </w:rPr>
        <w:t xml:space="preserve">and clarifies my expectations of your behavior on the job.  I have concerns regarding </w:t>
      </w:r>
      <w:r w:rsidR="002E091D" w:rsidRPr="00000A32">
        <w:rPr>
          <w:rFonts w:ascii="Aptos" w:hAnsi="Aptos" w:cs="Times New Roman"/>
          <w:color w:val="FF0000"/>
        </w:rPr>
        <w:t>[</w:t>
      </w:r>
      <w:r w:rsidR="00B24B65" w:rsidRPr="00000A32">
        <w:rPr>
          <w:rFonts w:ascii="Aptos" w:hAnsi="Aptos" w:cs="Times New Roman"/>
          <w:color w:val="FF0000"/>
        </w:rPr>
        <w:t>INSERT SUMM</w:t>
      </w:r>
      <w:r w:rsidR="002E091D" w:rsidRPr="00000A32">
        <w:rPr>
          <w:rFonts w:ascii="Aptos" w:hAnsi="Aptos" w:cs="Times New Roman"/>
          <w:color w:val="FF0000"/>
        </w:rPr>
        <w:t>ARY OF CONCERNS</w:t>
      </w:r>
      <w:r w:rsidR="002C58EC" w:rsidRPr="00000A32">
        <w:rPr>
          <w:rFonts w:ascii="Aptos" w:hAnsi="Aptos" w:cs="Times New Roman"/>
          <w:color w:val="FF0000"/>
        </w:rPr>
        <w:t xml:space="preserve"> such performance concerns, not meeting deadlines, not completing tasks, unauthorized absences, unauthorized breaks)</w:t>
      </w:r>
      <w:r w:rsidR="002E091D" w:rsidRPr="00000A32">
        <w:rPr>
          <w:rFonts w:ascii="Aptos" w:hAnsi="Aptos" w:cs="Times New Roman"/>
          <w:color w:val="FF0000"/>
        </w:rPr>
        <w:t xml:space="preserve"> – 1-2 sentences]</w:t>
      </w:r>
      <w:r w:rsidRPr="00000A32">
        <w:rPr>
          <w:rFonts w:ascii="Aptos" w:hAnsi="Aptos" w:cs="Times New Roman"/>
        </w:rPr>
        <w:t>.</w:t>
      </w:r>
    </w:p>
    <w:p w14:paraId="73D46A1D" w14:textId="77777777" w:rsidR="00865337" w:rsidRPr="00000A32" w:rsidRDefault="00865337" w:rsidP="00000A32">
      <w:pPr>
        <w:pStyle w:val="Standard"/>
        <w:spacing w:line="276" w:lineRule="auto"/>
        <w:rPr>
          <w:rFonts w:ascii="Aptos" w:hAnsi="Aptos" w:cs="Times New Roman"/>
        </w:rPr>
      </w:pPr>
    </w:p>
    <w:p w14:paraId="36F7DE7C" w14:textId="77777777" w:rsidR="00865337" w:rsidRPr="00000A32" w:rsidRDefault="0069323E" w:rsidP="00000A32">
      <w:pPr>
        <w:pStyle w:val="Standard"/>
        <w:spacing w:line="276" w:lineRule="auto"/>
        <w:rPr>
          <w:rFonts w:ascii="Aptos" w:eastAsia="Cambria" w:hAnsi="Aptos" w:cs="Cambria"/>
        </w:rPr>
      </w:pPr>
      <w:r w:rsidRPr="00000A32">
        <w:rPr>
          <w:rFonts w:ascii="Aptos" w:hAnsi="Aptos" w:cs="Times New Roman"/>
        </w:rPr>
        <w:t xml:space="preserve"> </w:t>
      </w:r>
      <w:r w:rsidR="002E091D" w:rsidRPr="00000A32">
        <w:rPr>
          <w:rFonts w:ascii="Aptos" w:hAnsi="Aptos" w:cs="Times New Roman"/>
        </w:rPr>
        <w:t>[</w:t>
      </w:r>
      <w:r w:rsidR="00B24B65" w:rsidRPr="00000A32">
        <w:rPr>
          <w:rFonts w:ascii="Aptos" w:hAnsi="Aptos" w:cs="Times New Roman"/>
        </w:rPr>
        <w:t>I</w:t>
      </w:r>
      <w:r w:rsidR="002C58EC" w:rsidRPr="00000A32">
        <w:rPr>
          <w:rFonts w:ascii="Aptos" w:hAnsi="Aptos" w:cs="Times New Roman"/>
        </w:rPr>
        <w:t>f you met to discuss the concerns, i</w:t>
      </w:r>
      <w:r w:rsidR="00B24B65" w:rsidRPr="00000A32">
        <w:rPr>
          <w:rFonts w:ascii="Aptos" w:hAnsi="Aptos" w:cs="Times New Roman"/>
        </w:rPr>
        <w:t>nsert what was discussed in</w:t>
      </w:r>
      <w:r w:rsidR="005F4E35" w:rsidRPr="00000A32">
        <w:rPr>
          <w:rFonts w:ascii="Aptos" w:hAnsi="Aptos" w:cs="Times New Roman"/>
        </w:rPr>
        <w:t xml:space="preserve"> the</w:t>
      </w:r>
      <w:r w:rsidR="00B24B65" w:rsidRPr="00000A32">
        <w:rPr>
          <w:rFonts w:ascii="Aptos" w:hAnsi="Aptos" w:cs="Times New Roman"/>
        </w:rPr>
        <w:t xml:space="preserve"> meeting</w:t>
      </w:r>
      <w:r w:rsidR="005F4E35" w:rsidRPr="00000A32">
        <w:rPr>
          <w:rFonts w:ascii="Aptos" w:hAnsi="Aptos" w:cs="Times New Roman"/>
        </w:rPr>
        <w:t xml:space="preserve"> and explain the </w:t>
      </w:r>
      <w:r w:rsidR="00046E7D" w:rsidRPr="00000A32">
        <w:rPr>
          <w:rFonts w:ascii="Aptos" w:hAnsi="Aptos" w:cs="Times New Roman"/>
        </w:rPr>
        <w:t>behavior</w:t>
      </w:r>
      <w:r w:rsidR="005F4E35" w:rsidRPr="00000A32">
        <w:rPr>
          <w:rFonts w:ascii="Aptos" w:hAnsi="Aptos" w:cs="Times New Roman"/>
        </w:rPr>
        <w:t xml:space="preserve"> in greater detail.</w:t>
      </w:r>
      <w:r w:rsidR="002E091D" w:rsidRPr="00000A32">
        <w:rPr>
          <w:rFonts w:ascii="Aptos" w:hAnsi="Aptos" w:cs="Times New Roman"/>
        </w:rPr>
        <w:t>]</w:t>
      </w:r>
      <w:r w:rsidR="00B24B65" w:rsidRPr="00000A32">
        <w:rPr>
          <w:rFonts w:ascii="Aptos" w:hAnsi="Aptos" w:cs="Times New Roman"/>
        </w:rPr>
        <w:t>.</w:t>
      </w:r>
      <w:r w:rsidRPr="00000A32">
        <w:rPr>
          <w:rFonts w:ascii="Aptos" w:hAnsi="Aptos" w:cs="Times New Roman"/>
        </w:rPr>
        <w:t xml:space="preserve"> </w:t>
      </w:r>
      <w:r w:rsidR="002E091D" w:rsidRPr="00000A32">
        <w:rPr>
          <w:rFonts w:ascii="Aptos" w:hAnsi="Aptos" w:cs="Times New Roman"/>
        </w:rPr>
        <w:t>[</w:t>
      </w:r>
      <w:r w:rsidR="00B24B65" w:rsidRPr="00000A32">
        <w:rPr>
          <w:rFonts w:ascii="Aptos" w:hAnsi="Aptos" w:cs="Times New Roman"/>
        </w:rPr>
        <w:t xml:space="preserve">Recognize if there is a dispute: i.e. </w:t>
      </w:r>
      <w:r w:rsidRPr="00000A32">
        <w:rPr>
          <w:rFonts w:ascii="Aptos" w:hAnsi="Aptos" w:cs="Times New Roman"/>
        </w:rPr>
        <w:t xml:space="preserve">I understand you dispute these </w:t>
      </w:r>
      <w:r w:rsidR="00ED4F56" w:rsidRPr="00000A32">
        <w:rPr>
          <w:rFonts w:ascii="Aptos" w:hAnsi="Aptos" w:cs="Times New Roman"/>
        </w:rPr>
        <w:t>statements;</w:t>
      </w:r>
      <w:r w:rsidRPr="00000A32">
        <w:rPr>
          <w:rFonts w:ascii="Aptos" w:hAnsi="Aptos" w:cs="Times New Roman"/>
        </w:rPr>
        <w:t xml:space="preserve"> however it remains that I have received complaints from a majority of your team that they are experiencing problems working with you and are uncomfortable with how you communica</w:t>
      </w:r>
      <w:r w:rsidRPr="00000A32">
        <w:rPr>
          <w:rFonts w:ascii="Aptos" w:eastAsia="Cambria" w:hAnsi="Aptos" w:cs="Cambria"/>
        </w:rPr>
        <w:t>te with them.</w:t>
      </w:r>
      <w:r w:rsidR="002E091D" w:rsidRPr="00000A32">
        <w:rPr>
          <w:rFonts w:ascii="Aptos" w:eastAsia="Cambria" w:hAnsi="Aptos" w:cs="Cambria"/>
        </w:rPr>
        <w:t>] [Insert</w:t>
      </w:r>
      <w:r w:rsidR="00B24B65" w:rsidRPr="00000A32">
        <w:rPr>
          <w:rFonts w:ascii="Aptos" w:eastAsia="Cambria" w:hAnsi="Aptos" w:cs="Cambria"/>
        </w:rPr>
        <w:t xml:space="preserve"> explanation as to why this </w:t>
      </w:r>
      <w:r w:rsidR="005F4E35" w:rsidRPr="00000A32">
        <w:rPr>
          <w:rFonts w:ascii="Aptos" w:eastAsia="Cambria" w:hAnsi="Aptos" w:cs="Cambria"/>
        </w:rPr>
        <w:t>behavior is problematic</w:t>
      </w:r>
      <w:r w:rsidR="002E091D" w:rsidRPr="00000A32">
        <w:rPr>
          <w:rFonts w:ascii="Aptos" w:eastAsia="Cambria" w:hAnsi="Aptos" w:cs="Cambria"/>
        </w:rPr>
        <w:t>]</w:t>
      </w:r>
      <w:r w:rsidRPr="00000A32">
        <w:rPr>
          <w:rFonts w:ascii="Aptos" w:eastAsia="Cambria" w:hAnsi="Aptos" w:cs="Cambria"/>
        </w:rPr>
        <w:t xml:space="preserve"> </w:t>
      </w:r>
    </w:p>
    <w:p w14:paraId="5E1F0FF0" w14:textId="77777777" w:rsidR="00591F17" w:rsidRPr="00000A32" w:rsidRDefault="00591F17" w:rsidP="00000A32">
      <w:pPr>
        <w:pStyle w:val="Standard"/>
        <w:spacing w:line="276" w:lineRule="auto"/>
        <w:rPr>
          <w:rFonts w:ascii="Aptos" w:eastAsia="Cambria" w:hAnsi="Aptos" w:cs="Cambria"/>
        </w:rPr>
      </w:pPr>
    </w:p>
    <w:p w14:paraId="68B362AC" w14:textId="77777777" w:rsidR="00ED4F56" w:rsidRPr="00000A32" w:rsidRDefault="00591F17" w:rsidP="00000A32">
      <w:pPr>
        <w:pStyle w:val="Standard"/>
        <w:numPr>
          <w:ilvl w:val="0"/>
          <w:numId w:val="2"/>
        </w:numPr>
        <w:spacing w:line="276" w:lineRule="auto"/>
        <w:rPr>
          <w:rFonts w:ascii="Aptos" w:eastAsia="Cambria" w:hAnsi="Aptos" w:cs="Cambria"/>
          <w:color w:val="FF0000"/>
        </w:rPr>
      </w:pPr>
      <w:r w:rsidRPr="00000A32">
        <w:rPr>
          <w:rFonts w:ascii="Aptos" w:eastAsia="Cambria" w:hAnsi="Aptos" w:cs="Cambria"/>
        </w:rPr>
        <w:t xml:space="preserve">Insert examples </w:t>
      </w:r>
      <w:r w:rsidR="00FE11C1" w:rsidRPr="00000A32">
        <w:rPr>
          <w:rFonts w:ascii="Aptos" w:eastAsia="Cambria" w:hAnsi="Aptos" w:cs="Cambria"/>
        </w:rPr>
        <w:t xml:space="preserve">such as: </w:t>
      </w:r>
      <w:r w:rsidR="00FE11C1" w:rsidRPr="00000A32">
        <w:rPr>
          <w:rFonts w:ascii="Aptos" w:eastAsia="Cambria" w:hAnsi="Aptos" w:cs="Cambria"/>
          <w:color w:val="FF0000"/>
        </w:rPr>
        <w:t xml:space="preserve">On multiple dates (insert dates) you have had unauthorized absences resulting in leave without pay. These hours have resulted in (hours of LWOP) of unauthorized absences. </w:t>
      </w:r>
    </w:p>
    <w:p w14:paraId="44DD3D52" w14:textId="77777777" w:rsidR="00ED4F56" w:rsidRPr="00000A32" w:rsidRDefault="00591F17" w:rsidP="00000A32">
      <w:pPr>
        <w:pStyle w:val="Standard"/>
        <w:numPr>
          <w:ilvl w:val="0"/>
          <w:numId w:val="2"/>
        </w:numPr>
        <w:spacing w:line="276" w:lineRule="auto"/>
        <w:rPr>
          <w:rFonts w:ascii="Aptos" w:eastAsia="Cambria" w:hAnsi="Aptos" w:cs="Cambria"/>
          <w:color w:val="FF0000"/>
        </w:rPr>
      </w:pPr>
      <w:r w:rsidRPr="00000A32">
        <w:rPr>
          <w:rFonts w:ascii="Aptos" w:eastAsia="Cambria" w:hAnsi="Aptos" w:cs="Cambria"/>
        </w:rPr>
        <w:t>Insert examples</w:t>
      </w:r>
      <w:r w:rsidR="00FE11C1" w:rsidRPr="00000A32">
        <w:rPr>
          <w:rFonts w:ascii="Aptos" w:eastAsia="Cambria" w:hAnsi="Aptos" w:cs="Cambria"/>
        </w:rPr>
        <w:t xml:space="preserve"> such as: </w:t>
      </w:r>
      <w:r w:rsidR="00FE11C1" w:rsidRPr="00000A32">
        <w:rPr>
          <w:rFonts w:ascii="Aptos" w:eastAsia="Cambria" w:hAnsi="Aptos" w:cs="Cambria"/>
          <w:color w:val="FF0000"/>
        </w:rPr>
        <w:t>Performance issues specifically not meeting deadlines. On</w:t>
      </w:r>
      <w:r w:rsidR="00004A61" w:rsidRPr="00000A32">
        <w:rPr>
          <w:rFonts w:ascii="Aptos" w:eastAsia="Cambria" w:hAnsi="Aptos" w:cs="Cambria"/>
          <w:color w:val="FF0000"/>
        </w:rPr>
        <w:t xml:space="preserve"> (date of deadline given) you were given a deadline of (deadline date) to complete (task). As of (date) this has not been completed and there has been no communication or update of the assigned project.</w:t>
      </w:r>
    </w:p>
    <w:p w14:paraId="76864EA6" w14:textId="77777777" w:rsidR="00865337" w:rsidRPr="00000A32" w:rsidRDefault="00591F17" w:rsidP="00000A32">
      <w:pPr>
        <w:pStyle w:val="Standard"/>
        <w:numPr>
          <w:ilvl w:val="0"/>
          <w:numId w:val="2"/>
        </w:numPr>
        <w:spacing w:line="276" w:lineRule="auto"/>
        <w:rPr>
          <w:rFonts w:ascii="Aptos" w:eastAsia="Cambria" w:hAnsi="Aptos" w:cs="Cambria"/>
          <w:color w:val="FF0000"/>
        </w:rPr>
      </w:pPr>
      <w:r w:rsidRPr="00000A32">
        <w:rPr>
          <w:rFonts w:ascii="Aptos" w:eastAsia="Cambria" w:hAnsi="Aptos" w:cs="Cambria"/>
        </w:rPr>
        <w:t>Insert examples</w:t>
      </w:r>
      <w:r w:rsidR="00004A61" w:rsidRPr="00000A32">
        <w:rPr>
          <w:rFonts w:ascii="Aptos" w:eastAsia="Cambria" w:hAnsi="Aptos" w:cs="Cambria"/>
        </w:rPr>
        <w:t xml:space="preserve"> such as:</w:t>
      </w:r>
      <w:r w:rsidR="38D44F25" w:rsidRPr="00000A32">
        <w:rPr>
          <w:rFonts w:ascii="Aptos" w:eastAsia="Cambria" w:hAnsi="Aptos" w:cs="Cambria"/>
        </w:rPr>
        <w:t xml:space="preserve"> </w:t>
      </w:r>
      <w:r w:rsidR="241ED9F5" w:rsidRPr="00000A32">
        <w:rPr>
          <w:rFonts w:ascii="Aptos" w:eastAsia="Cambria" w:hAnsi="Aptos" w:cs="Cambria"/>
          <w:color w:val="FF0000"/>
        </w:rPr>
        <w:t xml:space="preserve">Not adhering to respectful workplace </w:t>
      </w:r>
      <w:r w:rsidR="5F21B8FD" w:rsidRPr="00000A32">
        <w:rPr>
          <w:rFonts w:ascii="Aptos" w:eastAsia="Cambria" w:hAnsi="Aptos" w:cs="Cambria"/>
          <w:color w:val="FF0000"/>
        </w:rPr>
        <w:t>expectations</w:t>
      </w:r>
      <w:r w:rsidR="241ED9F5" w:rsidRPr="00000A32">
        <w:rPr>
          <w:rFonts w:ascii="Aptos" w:eastAsia="Cambria" w:hAnsi="Aptos" w:cs="Cambria"/>
          <w:color w:val="FF0000"/>
        </w:rPr>
        <w:t xml:space="preserve"> including the SEIU CBA Article 64: Mutual Respect. </w:t>
      </w:r>
      <w:r w:rsidR="1A015BEB" w:rsidRPr="00000A32">
        <w:rPr>
          <w:rFonts w:ascii="Aptos" w:eastAsia="Cambria" w:hAnsi="Aptos" w:cs="Cambria"/>
          <w:color w:val="FF0000"/>
        </w:rPr>
        <w:t>During</w:t>
      </w:r>
      <w:r w:rsidR="241ED9F5" w:rsidRPr="00000A32">
        <w:rPr>
          <w:rFonts w:ascii="Aptos" w:eastAsia="Cambria" w:hAnsi="Aptos" w:cs="Cambria"/>
          <w:color w:val="FF0000"/>
        </w:rPr>
        <w:t xml:space="preserve"> an interaction on (date)</w:t>
      </w:r>
      <w:r w:rsidR="48E5282C" w:rsidRPr="00000A32">
        <w:rPr>
          <w:rFonts w:ascii="Aptos" w:eastAsia="Cambria" w:hAnsi="Aptos" w:cs="Cambria"/>
          <w:color w:val="FF0000"/>
        </w:rPr>
        <w:t xml:space="preserve">with a co-worker, you were upset </w:t>
      </w:r>
      <w:r w:rsidR="0E526C20" w:rsidRPr="00000A32">
        <w:rPr>
          <w:rFonts w:ascii="Aptos" w:eastAsia="Cambria" w:hAnsi="Aptos" w:cs="Cambria"/>
          <w:color w:val="FF0000"/>
        </w:rPr>
        <w:t>about a project you were working on. While discussing the details of the issues, you said to the co-worker</w:t>
      </w:r>
      <w:r w:rsidR="0F455E13" w:rsidRPr="00000A32">
        <w:rPr>
          <w:rFonts w:ascii="Aptos" w:eastAsia="Cambria" w:hAnsi="Aptos" w:cs="Cambria"/>
          <w:color w:val="FF0000"/>
        </w:rPr>
        <w:t>, while others were around,</w:t>
      </w:r>
      <w:r w:rsidR="0E526C20" w:rsidRPr="00000A32">
        <w:rPr>
          <w:rFonts w:ascii="Aptos" w:eastAsia="Cambria" w:hAnsi="Aptos" w:cs="Cambria"/>
          <w:color w:val="FF0000"/>
        </w:rPr>
        <w:t xml:space="preserve"> something to the effect of, </w:t>
      </w:r>
      <w:r w:rsidR="561E561D" w:rsidRPr="00000A32">
        <w:rPr>
          <w:rFonts w:ascii="Aptos" w:eastAsia="Cambria" w:hAnsi="Aptos" w:cs="Cambria"/>
          <w:color w:val="FF0000"/>
        </w:rPr>
        <w:t>“it’s fine! I’ll just do it myself, you clearly aren’t smart enough to figure it out!”</w:t>
      </w:r>
      <w:r w:rsidR="6E19D05B" w:rsidRPr="00000A32">
        <w:rPr>
          <w:rFonts w:ascii="Aptos" w:eastAsia="Cambria" w:hAnsi="Aptos" w:cs="Cambria"/>
          <w:color w:val="FF0000"/>
        </w:rPr>
        <w:t xml:space="preserve"> </w:t>
      </w:r>
      <w:r w:rsidR="0309A568" w:rsidRPr="00000A32">
        <w:rPr>
          <w:rFonts w:ascii="Aptos" w:eastAsia="Cambria" w:hAnsi="Aptos" w:cs="Cambria"/>
          <w:color w:val="FF0000"/>
        </w:rPr>
        <w:t>I recognize the demands of our jobs can lead to stress, however, it is never appropriate to vent frustrations by acting in a demeaning</w:t>
      </w:r>
      <w:r w:rsidR="63329E9E" w:rsidRPr="00000A32">
        <w:rPr>
          <w:rFonts w:ascii="Aptos" w:eastAsia="Cambria" w:hAnsi="Aptos" w:cs="Cambria"/>
          <w:color w:val="FF0000"/>
        </w:rPr>
        <w:t xml:space="preserve"> </w:t>
      </w:r>
      <w:r w:rsidR="0309A568" w:rsidRPr="00000A32">
        <w:rPr>
          <w:rFonts w:ascii="Aptos" w:eastAsia="Cambria" w:hAnsi="Aptos" w:cs="Cambria"/>
          <w:color w:val="FF0000"/>
        </w:rPr>
        <w:t>manner</w:t>
      </w:r>
      <w:r w:rsidR="21148AAA" w:rsidRPr="00000A32">
        <w:rPr>
          <w:rFonts w:ascii="Aptos" w:eastAsia="Cambria" w:hAnsi="Aptos" w:cs="Cambria"/>
          <w:color w:val="FF0000"/>
        </w:rPr>
        <w:t xml:space="preserve"> or insulting someone, especially in the presence of others</w:t>
      </w:r>
    </w:p>
    <w:p w14:paraId="19842AAC" w14:textId="77777777" w:rsidR="00ED4F56" w:rsidRPr="00000A32" w:rsidRDefault="00ED4F56" w:rsidP="00000A32">
      <w:pPr>
        <w:pStyle w:val="Standard"/>
        <w:spacing w:line="276" w:lineRule="auto"/>
        <w:ind w:left="720"/>
        <w:rPr>
          <w:rFonts w:ascii="Aptos" w:eastAsia="Cambria" w:hAnsi="Aptos" w:cs="Cambria"/>
        </w:rPr>
      </w:pPr>
    </w:p>
    <w:p w14:paraId="7E65BF67" w14:textId="77777777" w:rsidR="00B24B65" w:rsidRPr="00000A32" w:rsidRDefault="0069323E" w:rsidP="00000A32">
      <w:pPr>
        <w:pStyle w:val="Standard"/>
        <w:spacing w:line="276" w:lineRule="auto"/>
        <w:rPr>
          <w:rFonts w:ascii="Aptos" w:hAnsi="Aptos" w:cs="Times New Roman"/>
          <w:color w:val="FF0000"/>
        </w:rPr>
      </w:pPr>
      <w:r w:rsidRPr="00000A32">
        <w:rPr>
          <w:rFonts w:ascii="Aptos" w:eastAsia="Cambria" w:hAnsi="Aptos" w:cs="Cambria"/>
        </w:rPr>
        <w:t xml:space="preserve">During our meeting we spoke about your </w:t>
      </w:r>
      <w:r w:rsidR="009A7C42" w:rsidRPr="00000A32">
        <w:rPr>
          <w:rFonts w:ascii="Aptos" w:eastAsia="Cambria" w:hAnsi="Aptos" w:cs="Cambria"/>
        </w:rPr>
        <w:t>behavior,</w:t>
      </w:r>
      <w:r w:rsidR="002E091D" w:rsidRPr="00000A32">
        <w:rPr>
          <w:rFonts w:ascii="Aptos" w:eastAsia="Cambria" w:hAnsi="Aptos" w:cs="Cambria"/>
        </w:rPr>
        <w:t xml:space="preserve"> and</w:t>
      </w:r>
      <w:r w:rsidRPr="00000A32">
        <w:rPr>
          <w:rFonts w:ascii="Aptos" w:eastAsia="Cambria" w:hAnsi="Aptos" w:cs="Cambria"/>
        </w:rPr>
        <w:t xml:space="preserve"> I emphas</w:t>
      </w:r>
      <w:r w:rsidRPr="00000A32">
        <w:rPr>
          <w:rFonts w:ascii="Aptos" w:hAnsi="Aptos" w:cs="Times New Roman"/>
        </w:rPr>
        <w:t xml:space="preserve">ized to you that </w:t>
      </w:r>
      <w:r w:rsidR="002E091D" w:rsidRPr="00000A32">
        <w:rPr>
          <w:rFonts w:ascii="Aptos" w:hAnsi="Aptos" w:cs="Times New Roman"/>
          <w:color w:val="FF0000"/>
        </w:rPr>
        <w:t>[</w:t>
      </w:r>
      <w:r w:rsidR="00B24B65" w:rsidRPr="00000A32">
        <w:rPr>
          <w:rFonts w:ascii="Aptos" w:hAnsi="Aptos" w:cs="Times New Roman"/>
          <w:color w:val="FF0000"/>
        </w:rPr>
        <w:t>Insert things that are expe</w:t>
      </w:r>
      <w:r w:rsidR="002E091D" w:rsidRPr="00000A32">
        <w:rPr>
          <w:rFonts w:ascii="Aptos" w:hAnsi="Aptos" w:cs="Times New Roman"/>
          <w:color w:val="FF0000"/>
        </w:rPr>
        <w:t>cted]</w:t>
      </w:r>
      <w:r w:rsidRPr="00000A32">
        <w:rPr>
          <w:rFonts w:ascii="Aptos" w:hAnsi="Aptos" w:cs="Times New Roman"/>
        </w:rPr>
        <w:t xml:space="preserve">. </w:t>
      </w:r>
      <w:r w:rsidR="002C58EC" w:rsidRPr="00000A32">
        <w:rPr>
          <w:rFonts w:ascii="Aptos" w:hAnsi="Aptos" w:cs="Times New Roman"/>
          <w:color w:val="FF0000"/>
        </w:rPr>
        <w:t>OR:</w:t>
      </w:r>
    </w:p>
    <w:p w14:paraId="206CD818" w14:textId="77777777" w:rsidR="3689AF46" w:rsidRPr="00000A32" w:rsidRDefault="3689AF46" w:rsidP="00000A32">
      <w:pPr>
        <w:pStyle w:val="Standard"/>
        <w:spacing w:line="276" w:lineRule="auto"/>
        <w:rPr>
          <w:rFonts w:ascii="Aptos" w:hAnsi="Aptos" w:cs="Times New Roman"/>
        </w:rPr>
      </w:pPr>
    </w:p>
    <w:p w14:paraId="0AAAC5FF" w14:textId="77777777" w:rsidR="00B24B65" w:rsidRPr="00000A32" w:rsidRDefault="565716C7" w:rsidP="00000A32">
      <w:pPr>
        <w:pStyle w:val="Standard"/>
        <w:spacing w:line="276" w:lineRule="auto"/>
        <w:rPr>
          <w:rFonts w:ascii="Aptos" w:hAnsi="Aptos" w:cs="Times New Roman"/>
        </w:rPr>
      </w:pPr>
      <w:r w:rsidRPr="00000A32">
        <w:rPr>
          <w:rFonts w:ascii="Aptos" w:hAnsi="Aptos" w:cs="Times New Roman"/>
        </w:rPr>
        <w:t xml:space="preserve">Going forward, I expect that you will </w:t>
      </w:r>
      <w:r w:rsidRPr="00000A32">
        <w:rPr>
          <w:rFonts w:ascii="Aptos" w:hAnsi="Aptos" w:cs="Times New Roman"/>
          <w:color w:val="FF0000"/>
        </w:rPr>
        <w:t>[insert things that are expected]</w:t>
      </w:r>
      <w:r w:rsidRPr="00000A32">
        <w:rPr>
          <w:rFonts w:ascii="Aptos" w:hAnsi="Aptos" w:cs="Times New Roman"/>
        </w:rPr>
        <w:t>.</w:t>
      </w:r>
    </w:p>
    <w:p w14:paraId="547A80BB" w14:textId="77777777" w:rsidR="00865337" w:rsidRPr="00000A32" w:rsidRDefault="00865337" w:rsidP="00000A32">
      <w:pPr>
        <w:pStyle w:val="Standard"/>
        <w:spacing w:line="276" w:lineRule="auto"/>
        <w:rPr>
          <w:rFonts w:ascii="Aptos" w:hAnsi="Aptos" w:cs="Times New Roman"/>
        </w:rPr>
      </w:pPr>
    </w:p>
    <w:p w14:paraId="7AA96F81" w14:textId="77777777" w:rsidR="00B900E0" w:rsidRPr="00000A32" w:rsidRDefault="00BF310B" w:rsidP="00000A32">
      <w:pPr>
        <w:spacing w:line="276" w:lineRule="auto"/>
        <w:rPr>
          <w:rFonts w:ascii="Aptos" w:hAnsi="Aptos"/>
          <w:color w:val="FF0000"/>
        </w:rPr>
      </w:pPr>
      <w:r w:rsidRPr="00000A32">
        <w:rPr>
          <w:rFonts w:ascii="Aptos" w:hAnsi="Aptos"/>
          <w:color w:val="FF0000"/>
        </w:rPr>
        <w:t>[If the employee has disclosed any disability or information regarding their health, please include the follow</w:t>
      </w:r>
      <w:r w:rsidR="006F3DB5" w:rsidRPr="00000A32">
        <w:rPr>
          <w:rFonts w:ascii="Aptos" w:hAnsi="Aptos"/>
          <w:color w:val="FF0000"/>
        </w:rPr>
        <w:t>ing</w:t>
      </w:r>
      <w:r w:rsidRPr="00000A32">
        <w:rPr>
          <w:rFonts w:ascii="Aptos" w:hAnsi="Aptos"/>
          <w:color w:val="FF0000"/>
        </w:rPr>
        <w:t xml:space="preserve">] </w:t>
      </w:r>
      <w:r w:rsidR="00B900E0" w:rsidRPr="00000A32">
        <w:rPr>
          <w:rFonts w:ascii="Aptos" w:hAnsi="Aptos"/>
          <w:color w:val="FF0000"/>
        </w:rPr>
        <w:t>Furthermore, if you believe that you believe you have a disability covered under the American</w:t>
      </w:r>
      <w:r w:rsidR="00E00276" w:rsidRPr="00000A32">
        <w:rPr>
          <w:rFonts w:ascii="Aptos" w:hAnsi="Aptos"/>
          <w:color w:val="FF0000"/>
        </w:rPr>
        <w:t>s</w:t>
      </w:r>
      <w:r w:rsidR="00B900E0" w:rsidRPr="00000A32">
        <w:rPr>
          <w:rFonts w:ascii="Aptos" w:hAnsi="Aptos"/>
          <w:color w:val="FF0000"/>
        </w:rPr>
        <w:t xml:space="preserve"> with Disabilities Act and may be eligible for a reasonable accommodation, you may contact </w:t>
      </w:r>
      <w:r w:rsidR="00A308FF" w:rsidRPr="00000A32">
        <w:rPr>
          <w:rFonts w:ascii="Aptos" w:hAnsi="Aptos"/>
          <w:color w:val="FF0000"/>
        </w:rPr>
        <w:t>Workplace ADA</w:t>
      </w:r>
      <w:r w:rsidR="00B900E0" w:rsidRPr="00000A32">
        <w:rPr>
          <w:rFonts w:ascii="Aptos" w:hAnsi="Aptos"/>
          <w:color w:val="FF0000"/>
        </w:rPr>
        <w:t xml:space="preserve"> at </w:t>
      </w:r>
      <w:r w:rsidR="00EA2B76">
        <w:rPr>
          <w:rFonts w:ascii="Aptos" w:hAnsi="Aptos"/>
          <w:color w:val="FF0000"/>
        </w:rPr>
        <w:t>workplaceADA@uoregon.edu</w:t>
      </w:r>
      <w:r w:rsidR="00B900E0" w:rsidRPr="00000A32">
        <w:rPr>
          <w:rFonts w:ascii="Aptos" w:hAnsi="Aptos"/>
          <w:color w:val="FF0000"/>
        </w:rPr>
        <w:t xml:space="preserve">. I also encourage you to pursue resources which may be available to you under FMLA, OFLA, and </w:t>
      </w:r>
      <w:r w:rsidR="0023223F">
        <w:rPr>
          <w:rFonts w:ascii="Aptos" w:hAnsi="Aptos"/>
          <w:color w:val="FF0000"/>
        </w:rPr>
        <w:t>PLO</w:t>
      </w:r>
      <w:r w:rsidR="008906CA">
        <w:rPr>
          <w:rFonts w:ascii="Aptos" w:hAnsi="Aptos"/>
          <w:color w:val="FF0000"/>
        </w:rPr>
        <w:t>.</w:t>
      </w:r>
      <w:r w:rsidR="00B900E0" w:rsidRPr="00000A32">
        <w:rPr>
          <w:rFonts w:ascii="Aptos" w:hAnsi="Aptos"/>
          <w:color w:val="FF0000"/>
        </w:rPr>
        <w:t xml:space="preserve"> </w:t>
      </w:r>
      <w:r w:rsidR="008906CA">
        <w:rPr>
          <w:rFonts w:ascii="Aptos" w:hAnsi="Aptos"/>
          <w:color w:val="FF0000"/>
        </w:rPr>
        <w:t>I</w:t>
      </w:r>
      <w:r w:rsidR="00B900E0" w:rsidRPr="00000A32">
        <w:rPr>
          <w:rFonts w:ascii="Aptos" w:hAnsi="Aptos"/>
          <w:color w:val="FF0000"/>
        </w:rPr>
        <w:t xml:space="preserve">f you would like information on applying for protected leave, please reach out to hrleaves@uoregon.edu. In addition, the University contracts with Canopy to provide a comprehensive </w:t>
      </w:r>
      <w:hyperlink r:id="rId11" w:history="1">
        <w:r w:rsidR="00B900E0" w:rsidRPr="00000A32">
          <w:rPr>
            <w:rStyle w:val="Hyperlink"/>
            <w:rFonts w:ascii="Aptos" w:hAnsi="Aptos"/>
            <w:color w:val="FF0000"/>
          </w:rPr>
          <w:t>employee assistance program</w:t>
        </w:r>
      </w:hyperlink>
      <w:r w:rsidR="00B900E0" w:rsidRPr="00000A32">
        <w:rPr>
          <w:rFonts w:ascii="Aptos" w:hAnsi="Aptos"/>
          <w:color w:val="FF0000"/>
        </w:rPr>
        <w:t xml:space="preserve"> for eligible employees. These services are at no cost to eligible members. Please let me know if you need assistance accessing any of these resources.</w:t>
      </w:r>
      <w:r w:rsidR="00000A32">
        <w:rPr>
          <w:rFonts w:ascii="Aptos" w:hAnsi="Aptos"/>
          <w:color w:val="FF0000"/>
        </w:rPr>
        <w:t>]</w:t>
      </w:r>
    </w:p>
    <w:p w14:paraId="5127A571" w14:textId="77777777" w:rsidR="00234DC0" w:rsidRPr="00234DC0" w:rsidRDefault="00234DC0" w:rsidP="00234DC0">
      <w:pPr>
        <w:spacing w:line="276" w:lineRule="auto"/>
        <w:jc w:val="both"/>
        <w:rPr>
          <w:rFonts w:ascii="Aptos" w:hAnsi="Aptos" w:cs="Times New Roman"/>
          <w:color w:val="FF0000"/>
        </w:rPr>
      </w:pPr>
    </w:p>
    <w:p w14:paraId="7902CA5F" w14:textId="77777777" w:rsidR="00234DC0" w:rsidRPr="00234DC0" w:rsidRDefault="00234DC0" w:rsidP="00234DC0">
      <w:pPr>
        <w:spacing w:line="276" w:lineRule="auto"/>
        <w:jc w:val="both"/>
        <w:rPr>
          <w:rFonts w:ascii="Aptos" w:hAnsi="Aptos" w:cs="Times New Roman"/>
        </w:rPr>
      </w:pPr>
      <w:r w:rsidRPr="00234DC0">
        <w:rPr>
          <w:rFonts w:ascii="Aptos" w:hAnsi="Aptos" w:cs="Times New Roman"/>
          <w:color w:val="FF0000"/>
        </w:rPr>
        <w:t>[We will meet again on [insert follow up date within 30 days] to assess your performance in these areas.]  It is my expectation that you will make immediate and sustained improvement in the areas listed above. </w:t>
      </w:r>
      <w:r w:rsidRPr="00234DC0">
        <w:rPr>
          <w:rFonts w:ascii="Aptos" w:hAnsi="Aptos" w:cs="Times New Roman"/>
        </w:rPr>
        <w:t xml:space="preserve">Failure to meet my expectations may result in disciplinary action up to and including termination, as specified in the </w:t>
      </w:r>
      <w:r w:rsidRPr="00234DC0">
        <w:rPr>
          <w:rFonts w:ascii="Aptos" w:hAnsi="Aptos" w:cs="Times New Roman"/>
          <w:color w:val="FF0000"/>
        </w:rPr>
        <w:t>[e.g. SEIU, UA, UOPA, Teamsters, UOSW, GTFF collective bargaining agreement/OA policy]</w:t>
      </w:r>
      <w:r w:rsidRPr="00234DC0">
        <w:rPr>
          <w:rFonts w:ascii="Aptos" w:hAnsi="Aptos" w:cs="Times New Roman"/>
        </w:rPr>
        <w:t>. It is my hope that these issues can be addressed and corrected.</w:t>
      </w:r>
    </w:p>
    <w:p w14:paraId="7B1A950C" w14:textId="77777777" w:rsidR="00234DC0" w:rsidRPr="00234DC0" w:rsidRDefault="00234DC0" w:rsidP="00234DC0">
      <w:pPr>
        <w:spacing w:line="276" w:lineRule="auto"/>
        <w:jc w:val="both"/>
        <w:rPr>
          <w:rFonts w:ascii="Aptos" w:hAnsi="Aptos" w:cs="Arial"/>
          <w:color w:val="FF0000"/>
        </w:rPr>
      </w:pPr>
      <w:r w:rsidRPr="00234DC0">
        <w:rPr>
          <w:rFonts w:ascii="Aptos" w:hAnsi="Aptos" w:cs="Times New Roman"/>
        </w:rPr>
        <w:t> </w:t>
      </w:r>
    </w:p>
    <w:p w14:paraId="45D4D4FC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  <w:r w:rsidRPr="00000A32">
        <w:rPr>
          <w:rFonts w:ascii="Aptos" w:hAnsi="Aptos" w:cs="Arial"/>
        </w:rPr>
        <w:t xml:space="preserve">Please let me know if you have any questions about your job responsibilities or my expectations of your behavior. </w:t>
      </w:r>
    </w:p>
    <w:p w14:paraId="10FBA97B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</w:p>
    <w:p w14:paraId="21A196AC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  <w:r w:rsidRPr="00000A32">
        <w:rPr>
          <w:rFonts w:ascii="Aptos" w:hAnsi="Aptos" w:cs="Arial"/>
        </w:rPr>
        <w:t>Sincerely,</w:t>
      </w:r>
    </w:p>
    <w:p w14:paraId="4F1E06CC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</w:p>
    <w:p w14:paraId="4DF7906F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</w:p>
    <w:p w14:paraId="2D6CC160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  <w:r w:rsidRPr="00000A32">
        <w:rPr>
          <w:rFonts w:ascii="Aptos" w:hAnsi="Aptos" w:cs="Arial"/>
        </w:rPr>
        <w:t>[Supervisor name]</w:t>
      </w:r>
    </w:p>
    <w:p w14:paraId="40434B8E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  <w:r w:rsidRPr="00000A32">
        <w:rPr>
          <w:rFonts w:ascii="Aptos" w:hAnsi="Aptos" w:cs="Arial"/>
        </w:rPr>
        <w:t>[Title]</w:t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</w:r>
    </w:p>
    <w:p w14:paraId="70B64B98" w14:textId="77777777" w:rsidR="00ED4F56" w:rsidRPr="00000A32" w:rsidRDefault="00ED4F56" w:rsidP="00000A32">
      <w:pPr>
        <w:spacing w:line="276" w:lineRule="auto"/>
        <w:jc w:val="both"/>
        <w:rPr>
          <w:rFonts w:ascii="Aptos" w:hAnsi="Aptos" w:cs="Arial"/>
        </w:rPr>
      </w:pPr>
    </w:p>
    <w:p w14:paraId="1C7EEB39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MT"/>
          <w:i/>
          <w:iCs/>
          <w:lang w:bidi="en-US"/>
        </w:rPr>
      </w:pPr>
      <w:r w:rsidRPr="00000A32">
        <w:rPr>
          <w:rFonts w:ascii="Aptos" w:hAnsi="Aptos" w:cs="ArialMT"/>
          <w:i/>
          <w:iCs/>
          <w:lang w:bidi="en-US"/>
        </w:rPr>
        <w:t>Employee’s signature confirms only that the supervisor has discussed this letter with and provided a copy to the employee.  The employee’s signature does not indicate agreement or disagreement with the contents of this letter.</w:t>
      </w:r>
    </w:p>
    <w:p w14:paraId="4C12BDDA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MT"/>
          <w:i/>
          <w:iCs/>
          <w:lang w:bidi="en-US"/>
        </w:rPr>
      </w:pPr>
    </w:p>
    <w:p w14:paraId="060A2D5D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</w:p>
    <w:p w14:paraId="4F7B021B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  <w:r w:rsidRPr="00000A32">
        <w:rPr>
          <w:rFonts w:ascii="Aptos" w:hAnsi="Aptos" w:cs="Arial"/>
        </w:rPr>
        <w:t>_________________________________</w:t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  <w:t>_________________</w:t>
      </w:r>
    </w:p>
    <w:p w14:paraId="3D0C9DED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  <w:r w:rsidRPr="00000A32">
        <w:rPr>
          <w:rFonts w:ascii="Aptos" w:hAnsi="Aptos" w:cs="Arial"/>
        </w:rPr>
        <w:t>Employee Signature</w:t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</w:r>
      <w:r w:rsidRPr="00000A32">
        <w:rPr>
          <w:rFonts w:ascii="Aptos" w:hAnsi="Aptos" w:cs="Arial"/>
        </w:rPr>
        <w:tab/>
        <w:t>Date</w:t>
      </w:r>
    </w:p>
    <w:p w14:paraId="281357F4" w14:textId="77777777" w:rsidR="00046E7D" w:rsidRPr="00000A32" w:rsidRDefault="00046E7D" w:rsidP="00000A32">
      <w:pPr>
        <w:spacing w:line="276" w:lineRule="auto"/>
        <w:jc w:val="both"/>
        <w:rPr>
          <w:rFonts w:ascii="Aptos" w:hAnsi="Aptos" w:cs="Arial"/>
        </w:rPr>
      </w:pPr>
    </w:p>
    <w:p w14:paraId="0921F0BA" w14:textId="77777777" w:rsidR="00046E7D" w:rsidRPr="00000A32" w:rsidRDefault="00046E7D" w:rsidP="00000A32">
      <w:pPr>
        <w:pStyle w:val="Standard"/>
        <w:spacing w:line="276" w:lineRule="auto"/>
        <w:rPr>
          <w:rFonts w:ascii="Aptos" w:hAnsi="Aptos" w:cs="Times New Roman"/>
        </w:rPr>
      </w:pPr>
    </w:p>
    <w:sectPr w:rsidR="00046E7D" w:rsidRPr="00000A3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9679" w14:textId="77777777" w:rsidR="0010624B" w:rsidRDefault="0010624B">
      <w:r>
        <w:separator/>
      </w:r>
    </w:p>
  </w:endnote>
  <w:endnote w:type="continuationSeparator" w:id="0">
    <w:p w14:paraId="514E58C8" w14:textId="77777777" w:rsidR="0010624B" w:rsidRDefault="0010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15BC" w14:textId="77777777" w:rsidR="0010624B" w:rsidRDefault="0010624B">
      <w:r>
        <w:rPr>
          <w:color w:val="000000"/>
        </w:rPr>
        <w:separator/>
      </w:r>
    </w:p>
  </w:footnote>
  <w:footnote w:type="continuationSeparator" w:id="0">
    <w:p w14:paraId="0E263BE8" w14:textId="77777777" w:rsidR="0010624B" w:rsidRDefault="0010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6EC9"/>
    <w:multiLevelType w:val="hybridMultilevel"/>
    <w:tmpl w:val="B256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C49E1"/>
    <w:multiLevelType w:val="hybridMultilevel"/>
    <w:tmpl w:val="5E56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8545">
    <w:abstractNumId w:val="0"/>
  </w:num>
  <w:num w:numId="2" w16cid:durableId="139319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4B"/>
    <w:rsid w:val="00000A32"/>
    <w:rsid w:val="00004A61"/>
    <w:rsid w:val="0001707C"/>
    <w:rsid w:val="0002735D"/>
    <w:rsid w:val="00033B6A"/>
    <w:rsid w:val="00046E7D"/>
    <w:rsid w:val="000B7965"/>
    <w:rsid w:val="000C5654"/>
    <w:rsid w:val="0010624B"/>
    <w:rsid w:val="00180D72"/>
    <w:rsid w:val="00192E7E"/>
    <w:rsid w:val="001B54FA"/>
    <w:rsid w:val="001F3032"/>
    <w:rsid w:val="00203038"/>
    <w:rsid w:val="0021638A"/>
    <w:rsid w:val="0023223F"/>
    <w:rsid w:val="00234DC0"/>
    <w:rsid w:val="00283ADE"/>
    <w:rsid w:val="0028534D"/>
    <w:rsid w:val="002A7E51"/>
    <w:rsid w:val="002B12E8"/>
    <w:rsid w:val="002C58EC"/>
    <w:rsid w:val="002E091D"/>
    <w:rsid w:val="002E096D"/>
    <w:rsid w:val="00314214"/>
    <w:rsid w:val="0031600D"/>
    <w:rsid w:val="0034071B"/>
    <w:rsid w:val="00355A4C"/>
    <w:rsid w:val="003E6BB9"/>
    <w:rsid w:val="003F6A10"/>
    <w:rsid w:val="0041109A"/>
    <w:rsid w:val="00441971"/>
    <w:rsid w:val="004C6A4B"/>
    <w:rsid w:val="004E5744"/>
    <w:rsid w:val="00553C5E"/>
    <w:rsid w:val="00591F17"/>
    <w:rsid w:val="005A6501"/>
    <w:rsid w:val="005F4E35"/>
    <w:rsid w:val="0069323E"/>
    <w:rsid w:val="006E1883"/>
    <w:rsid w:val="006F3DB5"/>
    <w:rsid w:val="007A1129"/>
    <w:rsid w:val="007D4C4E"/>
    <w:rsid w:val="00860710"/>
    <w:rsid w:val="00865337"/>
    <w:rsid w:val="008906CA"/>
    <w:rsid w:val="008A5E05"/>
    <w:rsid w:val="008E3A6A"/>
    <w:rsid w:val="009621D0"/>
    <w:rsid w:val="009A7C42"/>
    <w:rsid w:val="009B0BCD"/>
    <w:rsid w:val="009E4870"/>
    <w:rsid w:val="00A308FF"/>
    <w:rsid w:val="00A35F8E"/>
    <w:rsid w:val="00A63C98"/>
    <w:rsid w:val="00AA0315"/>
    <w:rsid w:val="00AE525C"/>
    <w:rsid w:val="00AF3905"/>
    <w:rsid w:val="00B23A34"/>
    <w:rsid w:val="00B24B65"/>
    <w:rsid w:val="00B900E0"/>
    <w:rsid w:val="00B90638"/>
    <w:rsid w:val="00BC7599"/>
    <w:rsid w:val="00BF310B"/>
    <w:rsid w:val="00CE6344"/>
    <w:rsid w:val="00D3420C"/>
    <w:rsid w:val="00D4231D"/>
    <w:rsid w:val="00D8106F"/>
    <w:rsid w:val="00DA1AB9"/>
    <w:rsid w:val="00DC0AFF"/>
    <w:rsid w:val="00DE2515"/>
    <w:rsid w:val="00E00276"/>
    <w:rsid w:val="00E6650D"/>
    <w:rsid w:val="00EA2B76"/>
    <w:rsid w:val="00EB117F"/>
    <w:rsid w:val="00ED4F56"/>
    <w:rsid w:val="00EE4928"/>
    <w:rsid w:val="00EF3CBE"/>
    <w:rsid w:val="00FA6F8B"/>
    <w:rsid w:val="00FE11C1"/>
    <w:rsid w:val="014A2E53"/>
    <w:rsid w:val="0309A568"/>
    <w:rsid w:val="0741565E"/>
    <w:rsid w:val="0859C0CF"/>
    <w:rsid w:val="0E526C20"/>
    <w:rsid w:val="0F455E13"/>
    <w:rsid w:val="13D2A3EF"/>
    <w:rsid w:val="15823453"/>
    <w:rsid w:val="1A015BEB"/>
    <w:rsid w:val="1F391521"/>
    <w:rsid w:val="21148AAA"/>
    <w:rsid w:val="241ED9F5"/>
    <w:rsid w:val="2C688275"/>
    <w:rsid w:val="2CF98B8D"/>
    <w:rsid w:val="2E1B6BF3"/>
    <w:rsid w:val="3689AF46"/>
    <w:rsid w:val="38D44F25"/>
    <w:rsid w:val="3B629924"/>
    <w:rsid w:val="4444460F"/>
    <w:rsid w:val="48E5282C"/>
    <w:rsid w:val="4FD5B6ED"/>
    <w:rsid w:val="5253F8AE"/>
    <w:rsid w:val="561E561D"/>
    <w:rsid w:val="565716C7"/>
    <w:rsid w:val="5885578F"/>
    <w:rsid w:val="5D925DF4"/>
    <w:rsid w:val="5F21B8FD"/>
    <w:rsid w:val="616CF7E8"/>
    <w:rsid w:val="61DAE17A"/>
    <w:rsid w:val="63329E9E"/>
    <w:rsid w:val="6E19D05B"/>
    <w:rsid w:val="71E82446"/>
    <w:rsid w:val="73698D9A"/>
    <w:rsid w:val="77732C46"/>
    <w:rsid w:val="78E79FDD"/>
    <w:rsid w:val="793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86DE"/>
  <w15:docId w15:val="{15626145-5912-403A-9471-A026875B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lior" w:eastAsia="SimSun" w:hAnsi="Melior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evision">
    <w:name w:val="Revision"/>
    <w:hidden/>
    <w:uiPriority w:val="99"/>
    <w:semiHidden/>
    <w:rsid w:val="00FE11C1"/>
    <w:rPr>
      <w:kern w:val="3"/>
      <w:sz w:val="24"/>
      <w:szCs w:val="2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3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D4F56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90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0E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ADE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oregon.edu/employee-assistance-progra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utto\OneDrive%20-%20University%20Of%20Oregon\O365_Employee%20and%20Labor%20Relations%20-%20Shared%20Documents\General\SEIU\Templates\Template%202026%20-%20Letter%20of%20Clarification%20with%20ADA,%20Canopy,%20HR%20Leav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cd869-79ba-4d4c-9e8d-395526d6ce5b">
      <Terms xmlns="http://schemas.microsoft.com/office/infopath/2007/PartnerControls"/>
    </lcf76f155ced4ddcb4097134ff3c332f>
    <DateandTime xmlns="12dcd869-79ba-4d4c-9e8d-395526d6ce5b" xsi:nil="true"/>
    <TaxCatchAll xmlns="5975a920-68b2-46f9-b3f7-03f0eceea7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3BBFE3767A440B424CDD84E78B9D4" ma:contentTypeVersion="18" ma:contentTypeDescription="Create a new document." ma:contentTypeScope="" ma:versionID="e280e73dc59b7f2619aedc279882f397">
  <xsd:schema xmlns:xsd="http://www.w3.org/2001/XMLSchema" xmlns:xs="http://www.w3.org/2001/XMLSchema" xmlns:p="http://schemas.microsoft.com/office/2006/metadata/properties" xmlns:ns2="12dcd869-79ba-4d4c-9e8d-395526d6ce5b" xmlns:ns3="5975a920-68b2-46f9-b3f7-03f0eceea71b" targetNamespace="http://schemas.microsoft.com/office/2006/metadata/properties" ma:root="true" ma:fieldsID="1cbfd4531c929e7c669cc1ade549c46f" ns2:_="" ns3:_="">
    <xsd:import namespace="12dcd869-79ba-4d4c-9e8d-395526d6ce5b"/>
    <xsd:import namespace="5975a920-68b2-46f9-b3f7-03f0eceea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d869-79ba-4d4c-9e8d-395526d6c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4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5a920-68b2-46f9-b3f7-03f0eceea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de2f84-1b46-472e-970b-7a990d288370}" ma:internalName="TaxCatchAll" ma:showField="CatchAllData" ma:web="5975a920-68b2-46f9-b3f7-03f0ecee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E0548-BCB4-40EA-85AB-8600737E78E4}">
  <ds:schemaRefs>
    <ds:schemaRef ds:uri="http://schemas.microsoft.com/office/2006/metadata/properties"/>
    <ds:schemaRef ds:uri="http://schemas.microsoft.com/office/infopath/2007/PartnerControls"/>
    <ds:schemaRef ds:uri="12dcd869-79ba-4d4c-9e8d-395526d6ce5b"/>
    <ds:schemaRef ds:uri="5975a920-68b2-46f9-b3f7-03f0eceea71b"/>
  </ds:schemaRefs>
</ds:datastoreItem>
</file>

<file path=customXml/itemProps2.xml><?xml version="1.0" encoding="utf-8"?>
<ds:datastoreItem xmlns:ds="http://schemas.openxmlformats.org/officeDocument/2006/customXml" ds:itemID="{1785C5D2-B164-4E07-818F-FCD784DB9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6C5F5-6D50-410E-800B-4882644E2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57E094-F37B-41F0-82A9-9BDAE033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cd869-79ba-4d4c-9e8d-395526d6ce5b"/>
    <ds:schemaRef ds:uri="5975a920-68b2-46f9-b3f7-03f0eceea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2026 - Letter of Clarification with ADA, Canopy, HR Leaves</Template>
  <TotalTime>1</TotalTime>
  <Pages>2</Pages>
  <Words>610</Words>
  <Characters>3352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 Hutto</dc:creator>
  <cp:keywords/>
  <cp:lastModifiedBy>Laci Hutto</cp:lastModifiedBy>
  <cp:revision>2</cp:revision>
  <dcterms:created xsi:type="dcterms:W3CDTF">2026-02-06T18:35:00Z</dcterms:created>
  <dcterms:modified xsi:type="dcterms:W3CDTF">2026-02-06T18:36:00Z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0x0101006763BBFE3767A440B424CDD84E78B9D4</vt:lpwstr>
  </property>
  <property fmtid="{D5CDD505-2E9C-101B-9397-08002B2CF9AE}" pid="3" name="MediaServiceImageTags">
    <vt:lpwstr/>
  </property>
</Properties>
</file>